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8D9" w:rsidRDefault="001518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8221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5670"/>
      </w:tblGrid>
      <w:tr w:rsidR="001518D9">
        <w:tc>
          <w:tcPr>
            <w:tcW w:w="8221" w:type="dxa"/>
            <w:gridSpan w:val="2"/>
            <w:shd w:val="clear" w:color="auto" w:fill="F2F7C1"/>
          </w:tcPr>
          <w:p w:rsidR="001518D9" w:rsidRDefault="00BF3531">
            <w:pPr>
              <w:jc w:val="center"/>
              <w:rPr>
                <w:rFonts w:ascii="Century Gothic" w:eastAsia="Century Gothic" w:hAnsi="Century Gothic" w:cs="Century Gothic"/>
                <w:b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b/>
                <w:sz w:val="36"/>
                <w:szCs w:val="36"/>
              </w:rPr>
              <w:t>What are Reading Vipers?</w:t>
            </w:r>
          </w:p>
          <w:p w:rsidR="001518D9" w:rsidRDefault="00BF353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These are the key reading skills for children to be able read and comprehend a wide range of literary texts.</w:t>
            </w:r>
          </w:p>
        </w:tc>
      </w:tr>
      <w:tr w:rsidR="001518D9">
        <w:tc>
          <w:tcPr>
            <w:tcW w:w="2551" w:type="dxa"/>
            <w:shd w:val="clear" w:color="auto" w:fill="C6D9F1"/>
          </w:tcPr>
          <w:p w:rsidR="001518D9" w:rsidRDefault="00BF353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noProof/>
                <w:sz w:val="28"/>
                <w:szCs w:val="28"/>
              </w:rPr>
              <w:drawing>
                <wp:inline distT="0" distB="0" distL="0" distR="0">
                  <wp:extent cx="921167" cy="769178"/>
                  <wp:effectExtent l="63500" t="63500" r="63500" b="63500"/>
                  <wp:docPr id="35" name="image1.png" descr="../../../Desktop/Visual%20Vipers/VIPERS%20images/Screen%20Shot%202017-03-20%20at%2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../../../Desktop/Visual%20Vipers/VIPERS%20images/Screen%20Shot%202017-03-20%20at%2011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167" cy="769178"/>
                          </a:xfrm>
                          <a:prstGeom prst="rect">
                            <a:avLst/>
                          </a:prstGeom>
                          <a:ln w="63500">
                            <a:solidFill>
                              <a:srgbClr val="333333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C6D9F1"/>
          </w:tcPr>
          <w:p w:rsidR="001518D9" w:rsidRDefault="00BF3531">
            <w:pPr>
              <w:jc w:val="center"/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Vocabulary</w:t>
            </w:r>
          </w:p>
          <w:p w:rsidR="001518D9" w:rsidRDefault="00BF353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Looking at the choice of words that an author uses in a text.</w:t>
            </w:r>
          </w:p>
        </w:tc>
      </w:tr>
      <w:tr w:rsidR="001518D9">
        <w:tc>
          <w:tcPr>
            <w:tcW w:w="2551" w:type="dxa"/>
            <w:shd w:val="clear" w:color="auto" w:fill="F2DCDB"/>
          </w:tcPr>
          <w:p w:rsidR="001518D9" w:rsidRDefault="00BF353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noProof/>
                <w:sz w:val="28"/>
                <w:szCs w:val="28"/>
              </w:rPr>
              <w:drawing>
                <wp:inline distT="0" distB="0" distL="0" distR="0">
                  <wp:extent cx="1038059" cy="824056"/>
                  <wp:effectExtent l="63500" t="63500" r="63500" b="63500"/>
                  <wp:docPr id="37" name="image3.png" descr="../../../Desktop/Visual%20Vipers/VIPERS%20images/Screen%20Shot%202017-03-20%20at%2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../../../Desktop/Visual%20Vipers/VIPERS%20images/Screen%20Shot%202017-03-20%20at%2011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059" cy="824056"/>
                          </a:xfrm>
                          <a:prstGeom prst="rect">
                            <a:avLst/>
                          </a:prstGeom>
                          <a:ln w="63500">
                            <a:solidFill>
                              <a:srgbClr val="333333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2DCDB"/>
          </w:tcPr>
          <w:p w:rsidR="001518D9" w:rsidRDefault="00BF3531">
            <w:pPr>
              <w:jc w:val="center"/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Infer</w:t>
            </w:r>
          </w:p>
          <w:p w:rsidR="001518D9" w:rsidRDefault="00BF353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What is suggested but not said in the text? Read between the lines and find the ‘hidden’ meaning.</w:t>
            </w:r>
          </w:p>
          <w:p w:rsidR="001518D9" w:rsidRDefault="001518D9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</w:tr>
      <w:tr w:rsidR="001518D9">
        <w:trPr>
          <w:trHeight w:val="580"/>
        </w:trPr>
        <w:tc>
          <w:tcPr>
            <w:tcW w:w="2551" w:type="dxa"/>
            <w:shd w:val="clear" w:color="auto" w:fill="D7E3BC"/>
          </w:tcPr>
          <w:p w:rsidR="001518D9" w:rsidRDefault="00BF353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noProof/>
                <w:sz w:val="28"/>
                <w:szCs w:val="28"/>
              </w:rPr>
              <w:drawing>
                <wp:inline distT="0" distB="0" distL="0" distR="0">
                  <wp:extent cx="1065913" cy="812978"/>
                  <wp:effectExtent l="63500" t="63500" r="63500" b="63500"/>
                  <wp:docPr id="36" name="image2.png" descr="../../../Desktop/Visual%20Vipers/VIPERS%20images/Screen%20Shot%202017-03-20%20at%2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../../../Desktop/Visual%20Vipers/VIPERS%20images/Screen%20Shot%202017-03-20%20at%2011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913" cy="812978"/>
                          </a:xfrm>
                          <a:prstGeom prst="rect">
                            <a:avLst/>
                          </a:prstGeom>
                          <a:ln w="63500">
                            <a:solidFill>
                              <a:srgbClr val="333333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D7E3BC"/>
          </w:tcPr>
          <w:p w:rsidR="001518D9" w:rsidRDefault="00BF3531">
            <w:pPr>
              <w:jc w:val="center"/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Predict</w:t>
            </w:r>
          </w:p>
          <w:p w:rsidR="001518D9" w:rsidRDefault="00BF353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What might happen next based on what has happened in the text?</w:t>
            </w:r>
          </w:p>
        </w:tc>
      </w:tr>
      <w:tr w:rsidR="001518D9">
        <w:trPr>
          <w:trHeight w:val="1580"/>
        </w:trPr>
        <w:tc>
          <w:tcPr>
            <w:tcW w:w="2551" w:type="dxa"/>
            <w:shd w:val="clear" w:color="auto" w:fill="CCC1D9"/>
          </w:tcPr>
          <w:p w:rsidR="001518D9" w:rsidRDefault="00BF353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noProof/>
                <w:sz w:val="28"/>
                <w:szCs w:val="28"/>
              </w:rPr>
              <w:drawing>
                <wp:inline distT="0" distB="0" distL="0" distR="0">
                  <wp:extent cx="1064832" cy="838255"/>
                  <wp:effectExtent l="63500" t="63500" r="63500" b="63500"/>
                  <wp:docPr id="39" name="image5.png" descr="../../../Desktop/Visual%20Vipers/VIPERS%20images/Screen%20Shot%202017-03-20%20at%2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../../../Desktop/Visual%20Vipers/VIPERS%20images/Screen%20Shot%202017-03-20%20at%2011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832" cy="838255"/>
                          </a:xfrm>
                          <a:prstGeom prst="rect">
                            <a:avLst/>
                          </a:prstGeom>
                          <a:ln w="63500">
                            <a:solidFill>
                              <a:srgbClr val="333333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CCC1D9"/>
          </w:tcPr>
          <w:p w:rsidR="001518D9" w:rsidRDefault="00BF3531">
            <w:pPr>
              <w:jc w:val="center"/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Explain</w:t>
            </w:r>
          </w:p>
          <w:p w:rsidR="001518D9" w:rsidRDefault="00BF353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Explain their thoughts and opinions about a text.</w:t>
            </w:r>
          </w:p>
        </w:tc>
      </w:tr>
      <w:tr w:rsidR="001518D9">
        <w:tc>
          <w:tcPr>
            <w:tcW w:w="2551" w:type="dxa"/>
            <w:shd w:val="clear" w:color="auto" w:fill="FBD5B5"/>
          </w:tcPr>
          <w:p w:rsidR="001518D9" w:rsidRDefault="00BF353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noProof/>
                <w:sz w:val="28"/>
                <w:szCs w:val="28"/>
              </w:rPr>
              <w:drawing>
                <wp:inline distT="0" distB="0" distL="0" distR="0">
                  <wp:extent cx="1036074" cy="815616"/>
                  <wp:effectExtent l="63500" t="63500" r="63500" b="63500"/>
                  <wp:docPr id="38" name="image4.png" descr="../../../Desktop/Visual%20Vipers/VIPERS%20images/Screen%20Shot%202017-03-20%20at%2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../../../Desktop/Visual%20Vipers/VIPERS%20images/Screen%20Shot%202017-03-20%20at%2011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074" cy="815616"/>
                          </a:xfrm>
                          <a:prstGeom prst="rect">
                            <a:avLst/>
                          </a:prstGeom>
                          <a:ln w="63500">
                            <a:solidFill>
                              <a:srgbClr val="333333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BD5B5"/>
          </w:tcPr>
          <w:p w:rsidR="001518D9" w:rsidRDefault="00BF3531">
            <w:pPr>
              <w:jc w:val="center"/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Retrieve</w:t>
            </w:r>
          </w:p>
          <w:p w:rsidR="001518D9" w:rsidRDefault="00BF353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Retrieve information from the text to answer questions.</w:t>
            </w:r>
          </w:p>
        </w:tc>
      </w:tr>
      <w:tr w:rsidR="001518D9">
        <w:tc>
          <w:tcPr>
            <w:tcW w:w="2551" w:type="dxa"/>
            <w:shd w:val="clear" w:color="auto" w:fill="DBEEF3"/>
          </w:tcPr>
          <w:p w:rsidR="001518D9" w:rsidRDefault="00BF353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noProof/>
                <w:sz w:val="28"/>
                <w:szCs w:val="28"/>
              </w:rPr>
              <w:drawing>
                <wp:inline distT="0" distB="0" distL="0" distR="0">
                  <wp:extent cx="980229" cy="804677"/>
                  <wp:effectExtent l="63500" t="63500" r="63500" b="63500"/>
                  <wp:docPr id="41" name="image6.png" descr="../../../Desktop/Visual%20Vipers/VIPERS%20images/Screen%20Shot%202017-03-20%20at%2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../../../Desktop/Visual%20Vipers/VIPERS%20images/Screen%20Shot%202017-03-20%20at%2011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229" cy="804677"/>
                          </a:xfrm>
                          <a:prstGeom prst="rect">
                            <a:avLst/>
                          </a:prstGeom>
                          <a:ln w="63500">
                            <a:solidFill>
                              <a:srgbClr val="333333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DBEEF3"/>
          </w:tcPr>
          <w:p w:rsidR="001518D9" w:rsidRDefault="00BF3531">
            <w:pPr>
              <w:jc w:val="center"/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Sequence</w:t>
            </w:r>
          </w:p>
          <w:p w:rsidR="001518D9" w:rsidRDefault="00BF353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Putting the key events in order.</w:t>
            </w:r>
          </w:p>
        </w:tc>
      </w:tr>
    </w:tbl>
    <w:p w:rsidR="001518D9" w:rsidRDefault="001518D9">
      <w:pPr>
        <w:rPr>
          <w:rFonts w:ascii="Century Gothic" w:eastAsia="Century Gothic" w:hAnsi="Century Gothic" w:cs="Century Gothic"/>
          <w:i/>
          <w:sz w:val="28"/>
          <w:szCs w:val="28"/>
        </w:rPr>
      </w:pPr>
    </w:p>
    <w:p w:rsidR="001518D9" w:rsidRDefault="001518D9"/>
    <w:tbl>
      <w:tblPr>
        <w:tblStyle w:val="a0"/>
        <w:tblW w:w="83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1"/>
        <w:gridCol w:w="5562"/>
      </w:tblGrid>
      <w:tr w:rsidR="001518D9">
        <w:tc>
          <w:tcPr>
            <w:tcW w:w="8393" w:type="dxa"/>
            <w:gridSpan w:val="2"/>
            <w:shd w:val="clear" w:color="auto" w:fill="F2F7C1"/>
          </w:tcPr>
          <w:p w:rsidR="001518D9" w:rsidRDefault="00BF353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lastRenderedPageBreak/>
              <w:t xml:space="preserve">How can I support my child with their </w:t>
            </w:r>
          </w:p>
          <w:p w:rsidR="001518D9" w:rsidRDefault="00BF353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reading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 xml:space="preserve"> comprehension at home?</w:t>
            </w:r>
          </w:p>
          <w:p w:rsidR="001518D9" w:rsidRDefault="00BF353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i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i/>
                <w:sz w:val="28"/>
                <w:szCs w:val="28"/>
              </w:rPr>
              <w:t>You could try one or more of these activities at home with your child when you hear them read at home.</w:t>
            </w:r>
          </w:p>
        </w:tc>
      </w:tr>
      <w:tr w:rsidR="001518D9">
        <w:tc>
          <w:tcPr>
            <w:tcW w:w="2831" w:type="dxa"/>
            <w:shd w:val="clear" w:color="auto" w:fill="C6D9F1"/>
          </w:tcPr>
          <w:p w:rsidR="001518D9" w:rsidRDefault="00BF353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noProof/>
                <w:sz w:val="28"/>
                <w:szCs w:val="28"/>
              </w:rPr>
              <w:drawing>
                <wp:inline distT="0" distB="0" distL="0" distR="0">
                  <wp:extent cx="921167" cy="769178"/>
                  <wp:effectExtent l="63500" t="63500" r="63500" b="63500"/>
                  <wp:docPr id="40" name="image1.png" descr="../../../Desktop/Visual%20Vipers/VIPERS%20images/Screen%20Shot%202017-03-20%20at%2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../../../Desktop/Visual%20Vipers/VIPERS%20images/Screen%20Shot%202017-03-20%20at%2011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167" cy="769178"/>
                          </a:xfrm>
                          <a:prstGeom prst="rect">
                            <a:avLst/>
                          </a:prstGeom>
                          <a:ln w="63500">
                            <a:solidFill>
                              <a:srgbClr val="333333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2" w:type="dxa"/>
            <w:shd w:val="clear" w:color="auto" w:fill="C6D9F1"/>
          </w:tcPr>
          <w:p w:rsidR="001518D9" w:rsidRDefault="00BF3531">
            <w:pPr>
              <w:jc w:val="center"/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Vocabulary</w:t>
            </w:r>
          </w:p>
          <w:p w:rsidR="001518D9" w:rsidRDefault="00BF3531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Pick out two or three words from the text they have read and use the passage to discuss their meaning. </w:t>
            </w:r>
          </w:p>
          <w:p w:rsidR="001518D9" w:rsidRDefault="00BF3531">
            <w:pPr>
              <w:spacing w:after="0" w:line="240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</w:rPr>
              <w:t>Talk about other words that have th</w:t>
            </w:r>
            <w:r>
              <w:rPr>
                <w:rFonts w:ascii="Century Gothic" w:eastAsia="Century Gothic" w:hAnsi="Century Gothic" w:cs="Century Gothic"/>
              </w:rPr>
              <w:t>e same meaning.</w:t>
            </w:r>
          </w:p>
        </w:tc>
      </w:tr>
      <w:tr w:rsidR="001518D9">
        <w:tc>
          <w:tcPr>
            <w:tcW w:w="2831" w:type="dxa"/>
            <w:shd w:val="clear" w:color="auto" w:fill="F2DCDB"/>
          </w:tcPr>
          <w:p w:rsidR="001518D9" w:rsidRDefault="00BF353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noProof/>
                <w:sz w:val="28"/>
                <w:szCs w:val="28"/>
              </w:rPr>
              <w:drawing>
                <wp:inline distT="0" distB="0" distL="0" distR="0">
                  <wp:extent cx="1038059" cy="824056"/>
                  <wp:effectExtent l="63500" t="63500" r="63500" b="63500"/>
                  <wp:docPr id="43" name="image3.png" descr="../../../Desktop/Visual%20Vipers/VIPERS%20images/Screen%20Shot%202017-03-20%20at%2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../../../Desktop/Visual%20Vipers/VIPERS%20images/Screen%20Shot%202017-03-20%20at%2011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059" cy="824056"/>
                          </a:xfrm>
                          <a:prstGeom prst="rect">
                            <a:avLst/>
                          </a:prstGeom>
                          <a:ln w="63500">
                            <a:solidFill>
                              <a:srgbClr val="333333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2" w:type="dxa"/>
            <w:shd w:val="clear" w:color="auto" w:fill="F2DCDB"/>
          </w:tcPr>
          <w:p w:rsidR="001518D9" w:rsidRDefault="00BF3531">
            <w:pPr>
              <w:jc w:val="center"/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Infer</w:t>
            </w:r>
          </w:p>
          <w:p w:rsidR="001518D9" w:rsidRDefault="00BF3531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</w:rPr>
              <w:t>Discuss a character’s personality or feelings – ask your child “how do you know this?” See if they can spot something that is suggested but not said e.g. “</w:t>
            </w:r>
            <w:r>
              <w:rPr>
                <w:rFonts w:ascii="Century Gothic" w:eastAsia="Century Gothic" w:hAnsi="Century Gothic" w:cs="Century Gothic"/>
                <w:i/>
              </w:rPr>
              <w:t>the boy’s hands were trembling”</w:t>
            </w:r>
            <w:r>
              <w:rPr>
                <w:rFonts w:ascii="Century Gothic" w:eastAsia="Century Gothic" w:hAnsi="Century Gothic" w:cs="Century Gothic"/>
              </w:rPr>
              <w:t xml:space="preserve"> – we can infer that he might be nervous.</w:t>
            </w:r>
          </w:p>
        </w:tc>
      </w:tr>
      <w:tr w:rsidR="001518D9">
        <w:trPr>
          <w:trHeight w:val="1840"/>
        </w:trPr>
        <w:tc>
          <w:tcPr>
            <w:tcW w:w="2831" w:type="dxa"/>
            <w:shd w:val="clear" w:color="auto" w:fill="D7E3BC"/>
          </w:tcPr>
          <w:p w:rsidR="001518D9" w:rsidRDefault="00BF353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noProof/>
                <w:sz w:val="28"/>
                <w:szCs w:val="28"/>
              </w:rPr>
              <w:drawing>
                <wp:inline distT="0" distB="0" distL="0" distR="0">
                  <wp:extent cx="1065913" cy="812978"/>
                  <wp:effectExtent l="63500" t="63500" r="63500" b="63500"/>
                  <wp:docPr id="42" name="image2.png" descr="../../../Desktop/Visual%20Vipers/VIPERS%20images/Screen%20Shot%202017-03-20%20at%2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../../../Desktop/Visual%20Vipers/VIPERS%20images/Screen%20Shot%202017-03-20%20at%2011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913" cy="812978"/>
                          </a:xfrm>
                          <a:prstGeom prst="rect">
                            <a:avLst/>
                          </a:prstGeom>
                          <a:ln w="63500">
                            <a:solidFill>
                              <a:srgbClr val="333333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2" w:type="dxa"/>
            <w:shd w:val="clear" w:color="auto" w:fill="D7E3BC"/>
          </w:tcPr>
          <w:p w:rsidR="001518D9" w:rsidRDefault="00BF3531">
            <w:pPr>
              <w:jc w:val="center"/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Predict</w:t>
            </w:r>
          </w:p>
          <w:p w:rsidR="001518D9" w:rsidRDefault="00BF3531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</w:rPr>
              <w:t>At a relevant part, stop and encourage your child to make a prediction about what might happen next, based on what they know.</w:t>
            </w:r>
          </w:p>
        </w:tc>
      </w:tr>
      <w:tr w:rsidR="001518D9">
        <w:trPr>
          <w:trHeight w:val="1580"/>
        </w:trPr>
        <w:tc>
          <w:tcPr>
            <w:tcW w:w="2831" w:type="dxa"/>
            <w:shd w:val="clear" w:color="auto" w:fill="CCC1D9"/>
          </w:tcPr>
          <w:p w:rsidR="001518D9" w:rsidRDefault="00BF353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noProof/>
                <w:sz w:val="28"/>
                <w:szCs w:val="28"/>
              </w:rPr>
              <w:drawing>
                <wp:inline distT="0" distB="0" distL="0" distR="0">
                  <wp:extent cx="1064832" cy="838255"/>
                  <wp:effectExtent l="63500" t="63500" r="63500" b="63500"/>
                  <wp:docPr id="46" name="image5.png" descr="../../../Desktop/Visual%20Vipers/VIPERS%20images/Screen%20Shot%202017-03-20%20at%2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../../../Desktop/Visual%20Vipers/VIPERS%20images/Screen%20Shot%202017-03-20%20at%2011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832" cy="838255"/>
                          </a:xfrm>
                          <a:prstGeom prst="rect">
                            <a:avLst/>
                          </a:prstGeom>
                          <a:ln w="63500">
                            <a:solidFill>
                              <a:srgbClr val="333333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2" w:type="dxa"/>
            <w:shd w:val="clear" w:color="auto" w:fill="CCC1D9"/>
          </w:tcPr>
          <w:p w:rsidR="001518D9" w:rsidRDefault="00BF3531">
            <w:pPr>
              <w:jc w:val="center"/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Explain</w:t>
            </w:r>
          </w:p>
          <w:p w:rsidR="001518D9" w:rsidRDefault="00BF3531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</w:rPr>
              <w:t>Ask your child whether they liked the book and why.  What was their favourite part, or character and were there any parts they didn’t like?</w:t>
            </w:r>
          </w:p>
        </w:tc>
      </w:tr>
      <w:tr w:rsidR="001518D9">
        <w:tc>
          <w:tcPr>
            <w:tcW w:w="2831" w:type="dxa"/>
            <w:shd w:val="clear" w:color="auto" w:fill="FBD5B5"/>
          </w:tcPr>
          <w:p w:rsidR="001518D9" w:rsidRDefault="00BF353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noProof/>
                <w:sz w:val="28"/>
                <w:szCs w:val="28"/>
              </w:rPr>
              <w:drawing>
                <wp:inline distT="0" distB="0" distL="0" distR="0">
                  <wp:extent cx="1036074" cy="815616"/>
                  <wp:effectExtent l="63500" t="63500" r="63500" b="63500"/>
                  <wp:docPr id="44" name="image4.png" descr="../../../Desktop/Visual%20Vipers/VIPERS%20images/Screen%20Shot%202017-03-20%20at%2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../../../Desktop/Visual%20Vipers/VIPERS%20images/Screen%20Shot%202017-03-20%20at%2011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074" cy="815616"/>
                          </a:xfrm>
                          <a:prstGeom prst="rect">
                            <a:avLst/>
                          </a:prstGeom>
                          <a:ln w="63500">
                            <a:solidFill>
                              <a:srgbClr val="333333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2" w:type="dxa"/>
            <w:shd w:val="clear" w:color="auto" w:fill="FBD5B5"/>
          </w:tcPr>
          <w:p w:rsidR="001518D9" w:rsidRDefault="00BF3531">
            <w:pPr>
              <w:jc w:val="center"/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Retrieve</w:t>
            </w:r>
          </w:p>
          <w:p w:rsidR="001518D9" w:rsidRDefault="00BF3531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</w:rPr>
              <w:t>See if your child can retrieve key information from the chapter you’ve read with them e.g. names/ detail</w:t>
            </w:r>
            <w:r>
              <w:rPr>
                <w:rFonts w:ascii="Century Gothic" w:eastAsia="Century Gothic" w:hAnsi="Century Gothic" w:cs="Century Gothic"/>
              </w:rPr>
              <w:t>s/ events.</w:t>
            </w:r>
          </w:p>
        </w:tc>
      </w:tr>
      <w:tr w:rsidR="001518D9">
        <w:trPr>
          <w:trHeight w:val="1740"/>
        </w:trPr>
        <w:tc>
          <w:tcPr>
            <w:tcW w:w="2831" w:type="dxa"/>
            <w:shd w:val="clear" w:color="auto" w:fill="DBEEF3"/>
          </w:tcPr>
          <w:p w:rsidR="001518D9" w:rsidRDefault="00BF3531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noProof/>
                <w:sz w:val="28"/>
                <w:szCs w:val="28"/>
              </w:rPr>
              <w:drawing>
                <wp:inline distT="0" distB="0" distL="0" distR="0">
                  <wp:extent cx="980229" cy="804677"/>
                  <wp:effectExtent l="63500" t="63500" r="63500" b="63500"/>
                  <wp:docPr id="45" name="image6.png" descr="../../../Desktop/Visual%20Vipers/VIPERS%20images/Screen%20Shot%202017-03-20%20at%2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../../../Desktop/Visual%20Vipers/VIPERS%20images/Screen%20Shot%202017-03-20%20at%2011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229" cy="804677"/>
                          </a:xfrm>
                          <a:prstGeom prst="rect">
                            <a:avLst/>
                          </a:prstGeom>
                          <a:ln w="63500">
                            <a:solidFill>
                              <a:srgbClr val="333333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2" w:type="dxa"/>
            <w:shd w:val="clear" w:color="auto" w:fill="DBEEF3"/>
          </w:tcPr>
          <w:p w:rsidR="001518D9" w:rsidRDefault="00BF3531">
            <w:pPr>
              <w:jc w:val="center"/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Sequence</w:t>
            </w:r>
          </w:p>
          <w:p w:rsidR="001518D9" w:rsidRDefault="00BF3531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</w:rPr>
              <w:t>Can your child retell the story in order?  See if they explain what happened at the beginning or end?</w:t>
            </w:r>
          </w:p>
        </w:tc>
      </w:tr>
    </w:tbl>
    <w:p w:rsidR="001518D9" w:rsidRDefault="001518D9">
      <w:pPr>
        <w:spacing w:after="200" w:line="276" w:lineRule="auto"/>
      </w:pPr>
    </w:p>
    <w:sectPr w:rsidR="001518D9">
      <w:footerReference w:type="defaul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F3531">
      <w:pPr>
        <w:spacing w:after="0" w:line="240" w:lineRule="auto"/>
      </w:pPr>
      <w:r>
        <w:separator/>
      </w:r>
    </w:p>
  </w:endnote>
  <w:endnote w:type="continuationSeparator" w:id="0">
    <w:p w:rsidR="00000000" w:rsidRDefault="00BF3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8D9" w:rsidRDefault="001518D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F3531">
      <w:pPr>
        <w:spacing w:after="0" w:line="240" w:lineRule="auto"/>
      </w:pPr>
      <w:r>
        <w:separator/>
      </w:r>
    </w:p>
  </w:footnote>
  <w:footnote w:type="continuationSeparator" w:id="0">
    <w:p w:rsidR="00000000" w:rsidRDefault="00BF3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D9"/>
    <w:rsid w:val="001518D9"/>
    <w:rsid w:val="00B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CBEFBF-C61F-44E5-906E-81E950B3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F3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74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4F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892"/>
  </w:style>
  <w:style w:type="paragraph" w:styleId="Footer">
    <w:name w:val="footer"/>
    <w:basedOn w:val="Normal"/>
    <w:link w:val="FooterChar"/>
    <w:uiPriority w:val="99"/>
    <w:unhideWhenUsed/>
    <w:rsid w:val="00011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892"/>
  </w:style>
  <w:style w:type="character" w:styleId="Hyperlink">
    <w:name w:val="Hyperlink"/>
    <w:basedOn w:val="DefaultParagraphFont"/>
    <w:uiPriority w:val="99"/>
    <w:unhideWhenUsed/>
    <w:rsid w:val="00011892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1FFB1335.dotm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Stone St Marys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Eagleton</dc:creator>
  <cp:lastModifiedBy>PHILPOTTG</cp:lastModifiedBy>
  <cp:revision>2</cp:revision>
  <dcterms:created xsi:type="dcterms:W3CDTF">2019-11-09T15:24:00Z</dcterms:created>
  <dcterms:modified xsi:type="dcterms:W3CDTF">2019-11-09T15:24:00Z</dcterms:modified>
</cp:coreProperties>
</file>