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14" w:rsidRPr="00371261" w:rsidRDefault="00E77614" w:rsidP="00371261">
      <w:pPr>
        <w:jc w:val="center"/>
        <w:rPr>
          <w:rFonts w:cstheme="minorHAnsi"/>
          <w:sz w:val="30"/>
        </w:rPr>
      </w:pPr>
      <w:r w:rsidRPr="00371261">
        <w:rPr>
          <w:sz w:val="30"/>
        </w:rPr>
        <w:t>Genres of Writing:</w:t>
      </w:r>
      <w:r w:rsidR="00371261">
        <w:rPr>
          <w:rFonts w:cstheme="minorHAnsi"/>
          <w:sz w:val="30"/>
        </w:rPr>
        <w:t xml:space="preserve">  </w:t>
      </w:r>
      <w:r w:rsidRPr="00371261">
        <w:rPr>
          <w:rFonts w:cstheme="minorHAnsi"/>
          <w:sz w:val="32"/>
          <w:szCs w:val="32"/>
        </w:rPr>
        <w:t>Year 3 and 4</w:t>
      </w:r>
    </w:p>
    <w:tbl>
      <w:tblPr>
        <w:tblStyle w:val="TableGrid"/>
        <w:tblW w:w="13892" w:type="dxa"/>
        <w:tblInd w:w="-113" w:type="dxa"/>
        <w:tblLook w:val="04A0" w:firstRow="1" w:lastRow="0" w:firstColumn="1" w:lastColumn="0" w:noHBand="0" w:noVBand="1"/>
      </w:tblPr>
      <w:tblGrid>
        <w:gridCol w:w="4256"/>
        <w:gridCol w:w="9636"/>
      </w:tblGrid>
      <w:tr w:rsidR="00E77614" w:rsidRPr="00371261" w:rsidTr="00371261">
        <w:tc>
          <w:tcPr>
            <w:tcW w:w="4256" w:type="dxa"/>
          </w:tcPr>
          <w:p w:rsidR="00E77614" w:rsidRPr="00371261" w:rsidRDefault="00E77614">
            <w:pPr>
              <w:rPr>
                <w:rFonts w:cstheme="minorHAnsi"/>
                <w:color w:val="FF0000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Topic</w:t>
            </w:r>
            <w:r w:rsidR="00537850" w:rsidRPr="00371261">
              <w:rPr>
                <w:rFonts w:cstheme="minorHAnsi"/>
                <w:color w:val="FF0000"/>
                <w:sz w:val="34"/>
                <w:szCs w:val="34"/>
              </w:rPr>
              <w:t xml:space="preserve"> for Year A</w:t>
            </w:r>
          </w:p>
        </w:tc>
        <w:tc>
          <w:tcPr>
            <w:tcW w:w="9636" w:type="dxa"/>
          </w:tcPr>
          <w:p w:rsidR="00E77614" w:rsidRPr="00371261" w:rsidRDefault="00E77614">
            <w:pPr>
              <w:rPr>
                <w:rFonts w:cstheme="minorHAnsi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Genre</w:t>
            </w:r>
          </w:p>
        </w:tc>
      </w:tr>
      <w:tr w:rsidR="00E77614" w:rsidRPr="00371261" w:rsidTr="00371261">
        <w:trPr>
          <w:trHeight w:val="2063"/>
        </w:trPr>
        <w:tc>
          <w:tcPr>
            <w:tcW w:w="4256" w:type="dxa"/>
          </w:tcPr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Heroes and Villains</w:t>
            </w:r>
          </w:p>
        </w:tc>
        <w:tc>
          <w:tcPr>
            <w:tcW w:w="9636" w:type="dxa"/>
          </w:tcPr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Autobiography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Biography of </w:t>
            </w:r>
            <w:proofErr w:type="spellStart"/>
            <w:r w:rsidRPr="00371261">
              <w:rPr>
                <w:rFonts w:cstheme="minorHAnsi"/>
              </w:rPr>
              <w:t>Cruella</w:t>
            </w:r>
            <w:proofErr w:type="spellEnd"/>
            <w:r w:rsidRPr="00371261">
              <w:rPr>
                <w:rFonts w:cstheme="minorHAnsi"/>
              </w:rPr>
              <w:t xml:space="preserve"> De </w:t>
            </w:r>
            <w:proofErr w:type="spellStart"/>
            <w:r w:rsidRPr="00371261">
              <w:rPr>
                <w:rFonts w:cstheme="minorHAnsi"/>
              </w:rPr>
              <w:t>Vil</w:t>
            </w:r>
            <w:proofErr w:type="spellEnd"/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Slang Dictionary/Glossary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Dialogue – ‘The Bank Robbery’.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Narrative – The Bank Robbery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Riddles – Who am I? based on Superheroes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Alternative Fairy Tales (Fractured Fairy Tales)</w:t>
            </w:r>
          </w:p>
          <w:p w:rsidR="00E77614" w:rsidRPr="00371261" w:rsidRDefault="00FF6795">
            <w:pPr>
              <w:rPr>
                <w:rFonts w:cstheme="minorHAnsi"/>
              </w:rPr>
            </w:pPr>
            <w:r>
              <w:rPr>
                <w:rFonts w:cstheme="minorHAnsi"/>
              </w:rPr>
              <w:t>Newspaper Report</w:t>
            </w:r>
          </w:p>
        </w:tc>
      </w:tr>
      <w:tr w:rsidR="00E77614" w:rsidRPr="00371261" w:rsidTr="00371261">
        <w:trPr>
          <w:trHeight w:val="2063"/>
        </w:trPr>
        <w:tc>
          <w:tcPr>
            <w:tcW w:w="4256" w:type="dxa"/>
          </w:tcPr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Playlist</w:t>
            </w:r>
          </w:p>
        </w:tc>
        <w:tc>
          <w:tcPr>
            <w:tcW w:w="9636" w:type="dxa"/>
          </w:tcPr>
          <w:p w:rsidR="00FF6795" w:rsidRDefault="00FF6795">
            <w:pPr>
              <w:rPr>
                <w:rFonts w:cstheme="minorHAnsi"/>
              </w:rPr>
            </w:pPr>
            <w:r>
              <w:rPr>
                <w:rFonts w:cstheme="minorHAnsi"/>
              </w:rPr>
              <w:t>Recount of Firework display</w:t>
            </w:r>
          </w:p>
          <w:p w:rsidR="00E77614" w:rsidRPr="00371261" w:rsidRDefault="00E7761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Poetry: Firework shape poems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               Sound Collector Poem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Play Script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Song Lyrics: rhyme, rhythm, alliteration, repetition, metaphors, similes, onomatopoeia.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Information Leaflet: Favourite Popstar/singer.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Nativity story.</w:t>
            </w:r>
          </w:p>
        </w:tc>
      </w:tr>
      <w:tr w:rsidR="00E83DD0" w:rsidRPr="00371261" w:rsidTr="00371261">
        <w:trPr>
          <w:trHeight w:val="2063"/>
        </w:trPr>
        <w:tc>
          <w:tcPr>
            <w:tcW w:w="4256" w:type="dxa"/>
          </w:tcPr>
          <w:p w:rsidR="00E83DD0" w:rsidRPr="00371261" w:rsidRDefault="00FF6795" w:rsidP="00340A3C">
            <w:pPr>
              <w:rPr>
                <w:rFonts w:cstheme="minorHAnsi"/>
              </w:rPr>
            </w:pPr>
            <w:r>
              <w:rPr>
                <w:rFonts w:cstheme="minorHAnsi"/>
              </w:rPr>
              <w:t>Traders and Raider</w:t>
            </w:r>
            <w:bookmarkStart w:id="0" w:name="_GoBack"/>
            <w:bookmarkEnd w:id="0"/>
          </w:p>
        </w:tc>
        <w:tc>
          <w:tcPr>
            <w:tcW w:w="9636" w:type="dxa"/>
          </w:tcPr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Recount of Viking day.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Character description: Beowulf.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Myths and Legends: Beowulf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Instruc</w:t>
            </w:r>
            <w:r w:rsidR="00FF6795">
              <w:rPr>
                <w:rFonts w:cstheme="minorHAnsi"/>
              </w:rPr>
              <w:t xml:space="preserve">tions: How to train your dragon, </w:t>
            </w:r>
            <w:r w:rsidRPr="00371261">
              <w:rPr>
                <w:rFonts w:cstheme="minorHAnsi"/>
              </w:rPr>
              <w:t>Spiced and Honey Oat Cakes.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Diary of a Viking Child. </w:t>
            </w:r>
          </w:p>
          <w:p w:rsidR="00E83DD0" w:rsidRPr="00371261" w:rsidRDefault="00E83DD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Information writing</w:t>
            </w:r>
            <w:r w:rsidR="00FF6795">
              <w:rPr>
                <w:rFonts w:cstheme="minorHAnsi"/>
              </w:rPr>
              <w:t>/Leaflet</w:t>
            </w:r>
            <w:r w:rsidRPr="00371261">
              <w:rPr>
                <w:rFonts w:cstheme="minorHAnsi"/>
              </w:rPr>
              <w:t>: Viking life.</w:t>
            </w:r>
          </w:p>
          <w:p w:rsidR="00E83DD0" w:rsidRPr="00371261" w:rsidRDefault="00E83DD0">
            <w:pPr>
              <w:rPr>
                <w:rFonts w:cstheme="minorHAnsi"/>
              </w:rPr>
            </w:pPr>
          </w:p>
        </w:tc>
      </w:tr>
      <w:tr w:rsidR="004836C4" w:rsidRPr="00371261" w:rsidTr="00371261">
        <w:trPr>
          <w:trHeight w:val="2063"/>
        </w:trPr>
        <w:tc>
          <w:tcPr>
            <w:tcW w:w="4256" w:type="dxa"/>
          </w:tcPr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Predator</w:t>
            </w:r>
          </w:p>
        </w:tc>
        <w:tc>
          <w:tcPr>
            <w:tcW w:w="9636" w:type="dxa"/>
          </w:tcPr>
          <w:p w:rsidR="00FF6795" w:rsidRDefault="00FF6795">
            <w:pPr>
              <w:rPr>
                <w:rFonts w:cstheme="minorHAnsi"/>
              </w:rPr>
            </w:pPr>
            <w:r>
              <w:rPr>
                <w:rFonts w:cstheme="minorHAnsi"/>
              </w:rPr>
              <w:t>Recount of visit from Eagle Heights.</w:t>
            </w:r>
          </w:p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Newspaper Report</w:t>
            </w:r>
          </w:p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Non-Chronological Report</w:t>
            </w:r>
          </w:p>
          <w:p w:rsidR="004836C4" w:rsidRPr="00371261" w:rsidRDefault="004836C4" w:rsidP="004836C4">
            <w:pPr>
              <w:rPr>
                <w:rFonts w:cstheme="minorHAnsi"/>
                <w:sz w:val="18"/>
                <w:szCs w:val="20"/>
              </w:rPr>
            </w:pPr>
            <w:r w:rsidRPr="00371261">
              <w:rPr>
                <w:rFonts w:cstheme="minorHAnsi"/>
              </w:rPr>
              <w:t>Narrative – Dilemma of a Zoo Keeper (</w:t>
            </w:r>
            <w:r w:rsidRPr="00371261">
              <w:rPr>
                <w:rFonts w:cstheme="minorHAnsi"/>
                <w:sz w:val="18"/>
                <w:szCs w:val="20"/>
              </w:rPr>
              <w:t>A trapped crocodile, illegal hunters, an escaped tiger)</w:t>
            </w:r>
          </w:p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Poetry: Haiku</w:t>
            </w:r>
          </w:p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Persuasive Writing: Speeches</w:t>
            </w:r>
          </w:p>
        </w:tc>
      </w:tr>
      <w:tr w:rsidR="004836C4" w:rsidRPr="00371261" w:rsidTr="00371261">
        <w:trPr>
          <w:trHeight w:val="1408"/>
        </w:trPr>
        <w:tc>
          <w:tcPr>
            <w:tcW w:w="4256" w:type="dxa"/>
          </w:tcPr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lastRenderedPageBreak/>
              <w:t>Road Trip</w:t>
            </w:r>
          </w:p>
        </w:tc>
        <w:tc>
          <w:tcPr>
            <w:tcW w:w="9636" w:type="dxa"/>
          </w:tcPr>
          <w:p w:rsidR="004836C4" w:rsidRPr="00371261" w:rsidRDefault="004836C4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Post Card: Recount of walk around South </w:t>
            </w:r>
            <w:proofErr w:type="spellStart"/>
            <w:r w:rsidRPr="00371261">
              <w:rPr>
                <w:rFonts w:cstheme="minorHAnsi"/>
              </w:rPr>
              <w:t>Darenth</w:t>
            </w:r>
            <w:proofErr w:type="spellEnd"/>
            <w:r w:rsidRPr="00371261">
              <w:rPr>
                <w:rFonts w:cstheme="minorHAnsi"/>
              </w:rPr>
              <w:t xml:space="preserve"> and Horton Kirby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Persuasive Writing: Leaflet to encourage tourists to the local villages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Diary Entries: Trip around UK/USA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Poetry: Landmarks - </w:t>
            </w:r>
            <w:r w:rsidRPr="00371261">
              <w:rPr>
                <w:rFonts w:cstheme="minorHAnsi"/>
                <w:sz w:val="18"/>
                <w:szCs w:val="20"/>
              </w:rPr>
              <w:t>personification, rhyming couplets or monologue.</w:t>
            </w:r>
          </w:p>
        </w:tc>
      </w:tr>
      <w:tr w:rsidR="00537850" w:rsidRPr="00371261" w:rsidTr="00371261">
        <w:trPr>
          <w:trHeight w:val="1408"/>
        </w:trPr>
        <w:tc>
          <w:tcPr>
            <w:tcW w:w="4256" w:type="dxa"/>
          </w:tcPr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Scrumdiddlyumptious</w:t>
            </w:r>
          </w:p>
        </w:tc>
        <w:tc>
          <w:tcPr>
            <w:tcW w:w="9636" w:type="dxa"/>
          </w:tcPr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Recount.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Letter writing.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Recipes for healthy smoothie to make within school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Adverts – Persuasive advert for a healthy smoothie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Narrative.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Nonsense Poetry: Based on highly sensory food – rhyme and rhythm </w:t>
            </w:r>
          </w:p>
        </w:tc>
      </w:tr>
      <w:tr w:rsidR="00537850" w:rsidRPr="00371261" w:rsidTr="00371261">
        <w:trPr>
          <w:trHeight w:val="480"/>
        </w:trPr>
        <w:tc>
          <w:tcPr>
            <w:tcW w:w="4256" w:type="dxa"/>
          </w:tcPr>
          <w:p w:rsidR="00537850" w:rsidRPr="00371261" w:rsidRDefault="00537850">
            <w:pPr>
              <w:rPr>
                <w:rFonts w:cstheme="minorHAnsi"/>
                <w:color w:val="FF0000"/>
                <w:sz w:val="34"/>
              </w:rPr>
            </w:pPr>
            <w:r w:rsidRPr="00371261">
              <w:rPr>
                <w:rFonts w:cstheme="minorHAnsi"/>
                <w:color w:val="FF0000"/>
                <w:sz w:val="34"/>
              </w:rPr>
              <w:t>Topics for Year B</w:t>
            </w:r>
          </w:p>
        </w:tc>
        <w:tc>
          <w:tcPr>
            <w:tcW w:w="9636" w:type="dxa"/>
          </w:tcPr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  <w:color w:val="FF0000"/>
                <w:sz w:val="34"/>
              </w:rPr>
              <w:t>Genre</w:t>
            </w:r>
          </w:p>
        </w:tc>
      </w:tr>
      <w:tr w:rsidR="00537850" w:rsidRPr="00371261" w:rsidTr="00371261">
        <w:trPr>
          <w:trHeight w:val="480"/>
        </w:trPr>
        <w:tc>
          <w:tcPr>
            <w:tcW w:w="4256" w:type="dxa"/>
          </w:tcPr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Mighty Metals</w:t>
            </w:r>
          </w:p>
        </w:tc>
        <w:tc>
          <w:tcPr>
            <w:tcW w:w="9636" w:type="dxa"/>
          </w:tcPr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Non-Chronological Reports.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Narrative: In the style of Ted Hughes – plan and write an addition chapter for the Iron Man.</w:t>
            </w:r>
          </w:p>
          <w:p w:rsidR="00537850" w:rsidRPr="00371261" w:rsidRDefault="00537850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Instructions: </w:t>
            </w:r>
            <w:r w:rsidR="00340A3C" w:rsidRPr="00371261">
              <w:rPr>
                <w:rFonts w:cstheme="minorHAnsi"/>
              </w:rPr>
              <w:t>How to make and play Magnetic Board Game (links to DT)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Instructions: How to trap an Iron Man/How to reassemble an Iron Man.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List Poetry: What the Iron Man Ate.</w:t>
            </w:r>
          </w:p>
          <w:p w:rsidR="00340A3C" w:rsidRPr="00371261" w:rsidRDefault="00340A3C">
            <w:pPr>
              <w:rPr>
                <w:rFonts w:cstheme="minorHAnsi"/>
              </w:rPr>
            </w:pPr>
          </w:p>
        </w:tc>
      </w:tr>
      <w:tr w:rsidR="00340A3C" w:rsidRPr="00371261" w:rsidTr="00371261">
        <w:trPr>
          <w:trHeight w:val="480"/>
        </w:trPr>
        <w:tc>
          <w:tcPr>
            <w:tcW w:w="4256" w:type="dxa"/>
          </w:tcPr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Tribal Tales</w:t>
            </w:r>
          </w:p>
        </w:tc>
        <w:tc>
          <w:tcPr>
            <w:tcW w:w="9636" w:type="dxa"/>
          </w:tcPr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Glossary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Information Books: Based on Living History day (Stone Age)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Non-Chronological Reports: Bronze Age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Setting Description.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Character Description.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Adventure Story: Stone Age Boy/UG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Newspaper Report: </w:t>
            </w:r>
            <w:proofErr w:type="spellStart"/>
            <w:r w:rsidRPr="00371261">
              <w:rPr>
                <w:rFonts w:cstheme="minorHAnsi"/>
              </w:rPr>
              <w:t>Lindow</w:t>
            </w:r>
            <w:proofErr w:type="spellEnd"/>
            <w:r w:rsidRPr="00371261">
              <w:rPr>
                <w:rFonts w:cstheme="minorHAnsi"/>
              </w:rPr>
              <w:t xml:space="preserve"> Man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Diary: Life as an Iron Age Child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Letter writing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Poetry: similes and metaphors – Celtic Bard insulting another tribe.</w:t>
            </w:r>
          </w:p>
          <w:p w:rsidR="00340A3C" w:rsidRPr="00371261" w:rsidRDefault="00340A3C">
            <w:pPr>
              <w:rPr>
                <w:rFonts w:cstheme="minorHAnsi"/>
              </w:rPr>
            </w:pPr>
          </w:p>
        </w:tc>
      </w:tr>
      <w:tr w:rsidR="00340A3C" w:rsidRPr="00371261" w:rsidTr="00371261">
        <w:trPr>
          <w:trHeight w:val="480"/>
        </w:trPr>
        <w:tc>
          <w:tcPr>
            <w:tcW w:w="4256" w:type="dxa"/>
          </w:tcPr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Potions</w:t>
            </w:r>
          </w:p>
        </w:tc>
        <w:tc>
          <w:tcPr>
            <w:tcW w:w="9636" w:type="dxa"/>
          </w:tcPr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Labels and Instructions: Linked to Alice in Wonderland or George’s Marvellous Medicine.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Letter Writing: Letter of apology from George.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Storyboarding: Retell Romeo and Juliet</w:t>
            </w:r>
          </w:p>
          <w:p w:rsidR="00340A3C" w:rsidRPr="00371261" w:rsidRDefault="00340A3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Play Script: Romeo and Juliet</w:t>
            </w:r>
            <w:r w:rsidR="00391E2C" w:rsidRPr="00371261">
              <w:rPr>
                <w:rFonts w:cstheme="minorHAnsi"/>
              </w:rPr>
              <w:t xml:space="preserve"> – alternative ending.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Poetry: Macbeth – drama to gain understanding. Rhyming couplets (Macbeth Act IV, Scene I – the Witches’ Spell).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Narrative: Based around a potion.</w:t>
            </w:r>
          </w:p>
          <w:p w:rsidR="00391E2C" w:rsidRPr="00371261" w:rsidRDefault="00391E2C">
            <w:pPr>
              <w:rPr>
                <w:rFonts w:cstheme="minorHAnsi"/>
              </w:rPr>
            </w:pPr>
          </w:p>
        </w:tc>
      </w:tr>
      <w:tr w:rsidR="00391E2C" w:rsidRPr="00371261" w:rsidTr="00371261">
        <w:trPr>
          <w:trHeight w:val="480"/>
        </w:trPr>
        <w:tc>
          <w:tcPr>
            <w:tcW w:w="4256" w:type="dxa"/>
          </w:tcPr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lastRenderedPageBreak/>
              <w:t>Gods and Mortals</w:t>
            </w:r>
          </w:p>
        </w:tc>
        <w:tc>
          <w:tcPr>
            <w:tcW w:w="9636" w:type="dxa"/>
          </w:tcPr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Character Profile: Gods and Goddesses.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Information Writing: Life in Ancient Greece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Myths and Legends – explain a natural phenomenon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Myth: Theseus and the Minotaur – Character description.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Diary Writing: Daedalus and Icarus.</w:t>
            </w:r>
          </w:p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Instructions and Commands: How to rescue a Queen (Helen of Troy).</w:t>
            </w:r>
          </w:p>
        </w:tc>
      </w:tr>
      <w:tr w:rsidR="00391E2C" w:rsidRPr="00371261" w:rsidTr="00371261">
        <w:trPr>
          <w:trHeight w:val="480"/>
        </w:trPr>
        <w:tc>
          <w:tcPr>
            <w:tcW w:w="4256" w:type="dxa"/>
          </w:tcPr>
          <w:p w:rsidR="00391E2C" w:rsidRPr="00371261" w:rsidRDefault="00391E2C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Flow</w:t>
            </w:r>
          </w:p>
        </w:tc>
        <w:tc>
          <w:tcPr>
            <w:tcW w:w="9636" w:type="dxa"/>
          </w:tcPr>
          <w:p w:rsidR="00391E2C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Newspaper Report: Local River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Narrative: Setting/Character setting – Wind in the Willows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Poetry: The River by Valerie Bloom – similes, metaphors, personification.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 xml:space="preserve">Journals: Trip along a world river </w:t>
            </w:r>
            <w:proofErr w:type="spellStart"/>
            <w:r w:rsidRPr="00371261">
              <w:rPr>
                <w:rFonts w:cstheme="minorHAnsi"/>
              </w:rPr>
              <w:t>e.g</w:t>
            </w:r>
            <w:proofErr w:type="spellEnd"/>
            <w:r w:rsidRPr="00371261">
              <w:rPr>
                <w:rFonts w:cstheme="minorHAnsi"/>
              </w:rPr>
              <w:t>: Amazon, Nile.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Persuasive Posters: Water-related leisure activities.</w:t>
            </w:r>
          </w:p>
        </w:tc>
      </w:tr>
      <w:tr w:rsidR="00371261" w:rsidRPr="00371261" w:rsidTr="00371261">
        <w:trPr>
          <w:trHeight w:val="480"/>
        </w:trPr>
        <w:tc>
          <w:tcPr>
            <w:tcW w:w="4256" w:type="dxa"/>
          </w:tcPr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I am Warrior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Tremors</w:t>
            </w:r>
          </w:p>
        </w:tc>
        <w:tc>
          <w:tcPr>
            <w:tcW w:w="9636" w:type="dxa"/>
          </w:tcPr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Soliloquy: I am Warrior.</w:t>
            </w:r>
          </w:p>
          <w:p w:rsidR="00371261" w:rsidRPr="00371261" w:rsidRDefault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Historical Narrative: Boudicca’s Revolt.</w:t>
            </w:r>
          </w:p>
          <w:p w:rsidR="00371261" w:rsidRPr="00371261" w:rsidRDefault="00371261" w:rsidP="00371261">
            <w:pPr>
              <w:rPr>
                <w:rFonts w:cstheme="minorHAnsi"/>
              </w:rPr>
            </w:pPr>
            <w:r w:rsidRPr="00371261">
              <w:rPr>
                <w:rFonts w:cstheme="minorHAnsi"/>
              </w:rPr>
              <w:t>Play Script: Gladiator</w:t>
            </w:r>
          </w:p>
          <w:p w:rsidR="00371261" w:rsidRPr="00371261" w:rsidRDefault="00371261" w:rsidP="00371261">
            <w:pPr>
              <w:rPr>
                <w:rFonts w:eastAsia="Times New Roman" w:cstheme="minorHAnsi"/>
                <w:i/>
                <w:iCs/>
              </w:rPr>
            </w:pPr>
            <w:r w:rsidRPr="00371261">
              <w:rPr>
                <w:rFonts w:cstheme="minorHAnsi"/>
              </w:rPr>
              <w:t>Poetry: Volcanoes (</w:t>
            </w:r>
            <w:r w:rsidRPr="00371261">
              <w:rPr>
                <w:rFonts w:eastAsia="Times New Roman" w:cstheme="minorHAnsi"/>
                <w:i/>
                <w:iCs/>
              </w:rPr>
              <w:t xml:space="preserve">narrative poems, acrostics, shape poetry, haikus, </w:t>
            </w:r>
            <w:proofErr w:type="spellStart"/>
            <w:r w:rsidRPr="00371261">
              <w:rPr>
                <w:rFonts w:eastAsia="Times New Roman" w:cstheme="minorHAnsi"/>
                <w:i/>
                <w:iCs/>
              </w:rPr>
              <w:t>calligrams</w:t>
            </w:r>
            <w:proofErr w:type="spellEnd"/>
            <w:r w:rsidRPr="00371261">
              <w:rPr>
                <w:rFonts w:eastAsia="Times New Roman" w:cstheme="minorHAnsi"/>
                <w:i/>
                <w:iCs/>
              </w:rPr>
              <w:t xml:space="preserve"> and poems)</w:t>
            </w:r>
          </w:p>
          <w:p w:rsidR="00371261" w:rsidRPr="00371261" w:rsidRDefault="00371261" w:rsidP="00371261">
            <w:pPr>
              <w:rPr>
                <w:rFonts w:eastAsia="Times New Roman" w:cstheme="minorHAnsi"/>
                <w:iCs/>
              </w:rPr>
            </w:pPr>
            <w:r w:rsidRPr="00371261">
              <w:rPr>
                <w:rFonts w:eastAsia="Times New Roman" w:cstheme="minorHAnsi"/>
                <w:iCs/>
              </w:rPr>
              <w:t>Historical Narrative: Based on Escape from Pompeii.</w:t>
            </w:r>
          </w:p>
          <w:p w:rsidR="00371261" w:rsidRPr="00371261" w:rsidRDefault="00371261" w:rsidP="00371261">
            <w:pPr>
              <w:rPr>
                <w:rFonts w:eastAsia="Times New Roman" w:cstheme="minorHAnsi"/>
                <w:iCs/>
              </w:rPr>
            </w:pPr>
            <w:r w:rsidRPr="00371261">
              <w:rPr>
                <w:rFonts w:eastAsia="Times New Roman" w:cstheme="minorHAnsi"/>
                <w:iCs/>
              </w:rPr>
              <w:t>Newspaper Report: Report about a natural disaster.</w:t>
            </w:r>
          </w:p>
          <w:p w:rsidR="00371261" w:rsidRPr="00371261" w:rsidRDefault="00371261" w:rsidP="00371261">
            <w:pPr>
              <w:rPr>
                <w:rFonts w:cstheme="minorHAnsi"/>
              </w:rPr>
            </w:pPr>
          </w:p>
        </w:tc>
      </w:tr>
    </w:tbl>
    <w:p w:rsidR="00E77614" w:rsidRDefault="00E77614"/>
    <w:p w:rsidR="00371261" w:rsidRDefault="00371261"/>
    <w:sectPr w:rsidR="00371261" w:rsidSect="00483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argoDTInfan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14"/>
    <w:rsid w:val="00340A3C"/>
    <w:rsid w:val="00371261"/>
    <w:rsid w:val="00391E2C"/>
    <w:rsid w:val="004836C4"/>
    <w:rsid w:val="00537850"/>
    <w:rsid w:val="006916C7"/>
    <w:rsid w:val="00E77614"/>
    <w:rsid w:val="00E83DD0"/>
    <w:rsid w:val="00F52A4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A5A5E"/>
  <w15:chartTrackingRefBased/>
  <w15:docId w15:val="{72C0B920-12E4-410B-A330-343E2DA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77614"/>
    <w:rPr>
      <w:color w:val="0000FF"/>
      <w:u w:val="single"/>
    </w:rPr>
  </w:style>
  <w:style w:type="paragraph" w:customStyle="1" w:styleId="Default">
    <w:name w:val="Default"/>
    <w:rsid w:val="00E83DD0"/>
    <w:pPr>
      <w:autoSpaceDE w:val="0"/>
      <w:autoSpaceDN w:val="0"/>
      <w:adjustRightInd w:val="0"/>
      <w:spacing w:after="0" w:line="240" w:lineRule="auto"/>
    </w:pPr>
    <w:rPr>
      <w:rFonts w:ascii="DelargoDTInfant" w:eastAsia="Times New Roman" w:hAnsi="DelargoDTInfant" w:cs="DelargoDTInfant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71261"/>
    <w:rPr>
      <w:i/>
      <w:iCs/>
    </w:rPr>
  </w:style>
  <w:style w:type="character" w:styleId="Strong">
    <w:name w:val="Strong"/>
    <w:basedOn w:val="DefaultParagraphFont"/>
    <w:uiPriority w:val="22"/>
    <w:qFormat/>
    <w:rsid w:val="00371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53054-8900-4683-8FE1-9C46064F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F2556836</Template>
  <TotalTime>0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PHILPOTTG</dc:creator>
  <cp:keywords/>
  <dc:description/>
  <cp:lastModifiedBy>PHILPOTTG</cp:lastModifiedBy>
  <cp:revision>2</cp:revision>
  <cp:lastPrinted>2019-09-26T14:53:00Z</cp:lastPrinted>
  <dcterms:created xsi:type="dcterms:W3CDTF">2019-09-26T14:53:00Z</dcterms:created>
  <dcterms:modified xsi:type="dcterms:W3CDTF">2019-09-26T14:53:00Z</dcterms:modified>
</cp:coreProperties>
</file>