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14" w:rsidRPr="00371261" w:rsidRDefault="00E77614" w:rsidP="00371261">
      <w:pPr>
        <w:jc w:val="center"/>
        <w:rPr>
          <w:rFonts w:cstheme="minorHAnsi"/>
          <w:sz w:val="30"/>
        </w:rPr>
      </w:pPr>
      <w:r w:rsidRPr="00371261">
        <w:rPr>
          <w:sz w:val="30"/>
        </w:rPr>
        <w:t>Genres of Writing:</w:t>
      </w:r>
      <w:r w:rsidR="00371261">
        <w:rPr>
          <w:rFonts w:cstheme="minorHAnsi"/>
          <w:sz w:val="30"/>
        </w:rPr>
        <w:t xml:space="preserve">  </w:t>
      </w:r>
      <w:r w:rsidR="00B67EEA">
        <w:rPr>
          <w:rFonts w:cstheme="minorHAnsi"/>
          <w:sz w:val="32"/>
          <w:szCs w:val="32"/>
        </w:rPr>
        <w:t>Year 5 and 6</w:t>
      </w:r>
    </w:p>
    <w:tbl>
      <w:tblPr>
        <w:tblStyle w:val="TableGrid"/>
        <w:tblW w:w="13892" w:type="dxa"/>
        <w:tblInd w:w="-113" w:type="dxa"/>
        <w:tblLook w:val="04A0" w:firstRow="1" w:lastRow="0" w:firstColumn="1" w:lastColumn="0" w:noHBand="0" w:noVBand="1"/>
      </w:tblPr>
      <w:tblGrid>
        <w:gridCol w:w="4256"/>
        <w:gridCol w:w="9636"/>
      </w:tblGrid>
      <w:tr w:rsidR="00E77614" w:rsidRPr="00371261" w:rsidTr="00371261">
        <w:tc>
          <w:tcPr>
            <w:tcW w:w="4256" w:type="dxa"/>
          </w:tcPr>
          <w:p w:rsidR="00E77614" w:rsidRPr="00371261" w:rsidRDefault="00E77614">
            <w:pPr>
              <w:rPr>
                <w:rFonts w:cstheme="minorHAnsi"/>
                <w:color w:val="FF0000"/>
                <w:sz w:val="34"/>
                <w:szCs w:val="34"/>
              </w:rPr>
            </w:pPr>
            <w:r w:rsidRPr="00371261">
              <w:rPr>
                <w:rFonts w:cstheme="minorHAnsi"/>
                <w:color w:val="FF0000"/>
                <w:sz w:val="34"/>
                <w:szCs w:val="34"/>
              </w:rPr>
              <w:t>Topic</w:t>
            </w:r>
            <w:r w:rsidR="00537850" w:rsidRPr="00371261">
              <w:rPr>
                <w:rFonts w:cstheme="minorHAnsi"/>
                <w:color w:val="FF0000"/>
                <w:sz w:val="34"/>
                <w:szCs w:val="34"/>
              </w:rPr>
              <w:t xml:space="preserve"> for Year A</w:t>
            </w:r>
          </w:p>
        </w:tc>
        <w:tc>
          <w:tcPr>
            <w:tcW w:w="9636" w:type="dxa"/>
          </w:tcPr>
          <w:p w:rsidR="00E77614" w:rsidRPr="00371261" w:rsidRDefault="00E77614">
            <w:pPr>
              <w:rPr>
                <w:rFonts w:cstheme="minorHAnsi"/>
                <w:sz w:val="34"/>
                <w:szCs w:val="34"/>
              </w:rPr>
            </w:pPr>
            <w:r w:rsidRPr="00371261">
              <w:rPr>
                <w:rFonts w:cstheme="minorHAnsi"/>
                <w:color w:val="FF0000"/>
                <w:sz w:val="34"/>
                <w:szCs w:val="34"/>
              </w:rPr>
              <w:t>Genre</w:t>
            </w:r>
          </w:p>
        </w:tc>
      </w:tr>
      <w:tr w:rsidR="00E77614" w:rsidRPr="00371261" w:rsidTr="00371261">
        <w:trPr>
          <w:trHeight w:val="2063"/>
        </w:trPr>
        <w:tc>
          <w:tcPr>
            <w:tcW w:w="4256" w:type="dxa"/>
          </w:tcPr>
          <w:p w:rsidR="00E77614" w:rsidRPr="00371261" w:rsidRDefault="00B67EEA" w:rsidP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Stargazers</w:t>
            </w:r>
          </w:p>
        </w:tc>
        <w:tc>
          <w:tcPr>
            <w:tcW w:w="9636" w:type="dxa"/>
          </w:tcPr>
          <w:p w:rsidR="00E77614" w:rsidRDefault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Poetry: Mnemonics (Planets of the Solar System)</w:t>
            </w:r>
          </w:p>
          <w:p w:rsidR="00B67EEA" w:rsidRDefault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Myths and Legends: Explain the natural phenomenon of star constellations or an urban moon-based myth.</w:t>
            </w:r>
          </w:p>
          <w:p w:rsidR="00B67EEA" w:rsidRDefault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Free Verse Poetry: Zero Gravity/Weightlessness.</w:t>
            </w:r>
          </w:p>
          <w:p w:rsidR="00B67EEA" w:rsidRDefault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Raps: Zero Gravity/Weightlessness.</w:t>
            </w:r>
          </w:p>
          <w:p w:rsidR="00B67EEA" w:rsidRDefault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Newspaper Report: Space Race</w:t>
            </w:r>
          </w:p>
          <w:p w:rsidR="00B67EEA" w:rsidRDefault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Science Fiction Narrative.</w:t>
            </w:r>
          </w:p>
          <w:p w:rsidR="007E0862" w:rsidRPr="00371261" w:rsidRDefault="007E0862">
            <w:pPr>
              <w:rPr>
                <w:rFonts w:cstheme="minorHAnsi"/>
              </w:rPr>
            </w:pPr>
            <w:r>
              <w:rPr>
                <w:rFonts w:cstheme="minorHAnsi"/>
              </w:rPr>
              <w:t>Fact files: Galileo and Newton.</w:t>
            </w:r>
          </w:p>
        </w:tc>
      </w:tr>
      <w:tr w:rsidR="007E0862" w:rsidRPr="00371261" w:rsidTr="00371261">
        <w:trPr>
          <w:trHeight w:val="2063"/>
        </w:trPr>
        <w:tc>
          <w:tcPr>
            <w:tcW w:w="4256" w:type="dxa"/>
          </w:tcPr>
          <w:p w:rsidR="007E0862" w:rsidRDefault="007E0862" w:rsidP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Revolution! (Victorians)</w:t>
            </w:r>
          </w:p>
        </w:tc>
        <w:tc>
          <w:tcPr>
            <w:tcW w:w="9636" w:type="dxa"/>
          </w:tcPr>
          <w:p w:rsidR="007E0862" w:rsidRDefault="006E2DE7">
            <w:pPr>
              <w:rPr>
                <w:rFonts w:cstheme="minorHAnsi"/>
              </w:rPr>
            </w:pPr>
            <w:r>
              <w:rPr>
                <w:rFonts w:cstheme="minorHAnsi"/>
              </w:rPr>
              <w:t>Non-Chronological Report: Victorian Schools</w:t>
            </w:r>
          </w:p>
          <w:p w:rsidR="006E2DE7" w:rsidRDefault="006E2DE7">
            <w:pPr>
              <w:rPr>
                <w:rFonts w:cstheme="minorHAnsi"/>
              </w:rPr>
            </w:pPr>
            <w:r>
              <w:rPr>
                <w:rFonts w:cstheme="minorHAnsi"/>
              </w:rPr>
              <w:t>Historical Fiction: From the point of view of a domestic helper. Using flashback as per ‘The Maid’ within their narrative.</w:t>
            </w:r>
          </w:p>
          <w:p w:rsidR="006E2DE7" w:rsidRDefault="006E2DE7">
            <w:pPr>
              <w:rPr>
                <w:rFonts w:cstheme="minorHAnsi"/>
              </w:rPr>
            </w:pPr>
            <w:r>
              <w:rPr>
                <w:rFonts w:cstheme="minorHAnsi"/>
              </w:rPr>
              <w:t>Biographies of a Social Reformer/Change-maker from the Victorian era.</w:t>
            </w:r>
          </w:p>
          <w:p w:rsidR="006E2DE7" w:rsidRDefault="006E2DE7">
            <w:pPr>
              <w:rPr>
                <w:rFonts w:cstheme="minorHAnsi"/>
              </w:rPr>
            </w:pPr>
            <w:r>
              <w:rPr>
                <w:rFonts w:cstheme="minorHAnsi"/>
              </w:rPr>
              <w:t>Limericks: Rhyming structure -AABBA</w:t>
            </w:r>
          </w:p>
          <w:p w:rsidR="006E2DE7" w:rsidRDefault="006E2DE7" w:rsidP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Diary Writing/Journals: The Great </w:t>
            </w:r>
            <w:r w:rsidR="00A7373F">
              <w:rPr>
                <w:rFonts w:cstheme="minorHAnsi"/>
              </w:rPr>
              <w:t>Exhibition – diary entry from by the Queen.</w:t>
            </w:r>
          </w:p>
        </w:tc>
      </w:tr>
      <w:tr w:rsidR="00A7373F" w:rsidRPr="00371261" w:rsidTr="00371261">
        <w:trPr>
          <w:trHeight w:val="2063"/>
        </w:trPr>
        <w:tc>
          <w:tcPr>
            <w:tcW w:w="4256" w:type="dxa"/>
          </w:tcPr>
          <w:p w:rsidR="00A7373F" w:rsidRDefault="00A7373F" w:rsidP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Frozen Planet</w:t>
            </w:r>
          </w:p>
        </w:tc>
        <w:tc>
          <w:tcPr>
            <w:tcW w:w="9636" w:type="dxa"/>
          </w:tcPr>
          <w:p w:rsidR="00A7373F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Chronological Report: The Sinking of the Titanic</w:t>
            </w:r>
          </w:p>
          <w:p w:rsidR="00A7373F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Short Narrative: TBC – Power of Reading or ‘Call of the Wind’ from Cornerstones Love of Reading.</w:t>
            </w:r>
          </w:p>
          <w:p w:rsidR="00A7373F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Diary Writing:</w:t>
            </w:r>
            <w:r>
              <w:rPr>
                <w:rFonts w:cstheme="minorHAnsi"/>
              </w:rPr>
              <w:t xml:space="preserve"> Scott of the Antarctica – the missing pages of the last few days before the expedition was doomed.</w:t>
            </w:r>
          </w:p>
          <w:p w:rsidR="00A7373F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Poetry: Haikus based on the Northern Lights</w:t>
            </w:r>
          </w:p>
          <w:p w:rsidR="00A7373F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Letter Writing: Letter of complaint to the Capitan of Sub Zero (ship)</w:t>
            </w:r>
          </w:p>
        </w:tc>
      </w:tr>
      <w:tr w:rsidR="00A7373F" w:rsidRPr="00371261" w:rsidTr="00371261">
        <w:trPr>
          <w:trHeight w:val="2063"/>
        </w:trPr>
        <w:tc>
          <w:tcPr>
            <w:tcW w:w="4256" w:type="dxa"/>
          </w:tcPr>
          <w:p w:rsidR="00A7373F" w:rsidRDefault="00A7373F" w:rsidP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Blood Heart</w:t>
            </w:r>
          </w:p>
        </w:tc>
        <w:tc>
          <w:tcPr>
            <w:tcW w:w="9636" w:type="dxa"/>
          </w:tcPr>
          <w:p w:rsidR="00A7373F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Non-Chronological Report : The Heart</w:t>
            </w:r>
          </w:p>
          <w:p w:rsidR="00A7373F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Glossary:</w:t>
            </w:r>
            <w:r w:rsidR="001010EC">
              <w:rPr>
                <w:rFonts w:cstheme="minorHAnsi"/>
              </w:rPr>
              <w:t xml:space="preserve"> Blood-related</w:t>
            </w:r>
          </w:p>
          <w:p w:rsidR="00A7373F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Poetry: Shape</w:t>
            </w:r>
          </w:p>
          <w:p w:rsidR="00A7373F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Slogans and Adverts</w:t>
            </w:r>
            <w:r w:rsidR="001010EC">
              <w:rPr>
                <w:rFonts w:cstheme="minorHAnsi"/>
              </w:rPr>
              <w:t xml:space="preserve"> – Anti-smoking Advert aimed at teenagers.</w:t>
            </w:r>
          </w:p>
          <w:p w:rsidR="00A7373F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Biography</w:t>
            </w:r>
            <w:r w:rsidR="001010EC">
              <w:rPr>
                <w:rFonts w:cstheme="minorHAnsi"/>
              </w:rPr>
              <w:t>: Dr William Harvey (English Physician – first to describe how blood was pumped around the body by the heart)</w:t>
            </w:r>
          </w:p>
          <w:p w:rsidR="001010EC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 using personification</w:t>
            </w:r>
            <w:r w:rsidR="001010EC">
              <w:rPr>
                <w:rFonts w:cstheme="minorHAnsi"/>
              </w:rPr>
              <w:t>: Front the point of view of a ‘heart’, describing the emotions of joy, love, heartbreak, excitement etc.</w:t>
            </w:r>
          </w:p>
          <w:p w:rsidR="001010EC" w:rsidRDefault="00A7373F">
            <w:pPr>
              <w:rPr>
                <w:rFonts w:cstheme="minorHAnsi"/>
              </w:rPr>
            </w:pPr>
            <w:r>
              <w:rPr>
                <w:rFonts w:cstheme="minorHAnsi"/>
              </w:rPr>
              <w:t>Heart Raps</w:t>
            </w:r>
          </w:p>
        </w:tc>
      </w:tr>
      <w:tr w:rsidR="001010EC" w:rsidRPr="00371261" w:rsidTr="001010EC">
        <w:trPr>
          <w:trHeight w:val="699"/>
        </w:trPr>
        <w:tc>
          <w:tcPr>
            <w:tcW w:w="4256" w:type="dxa"/>
          </w:tcPr>
          <w:p w:rsidR="001010EC" w:rsidRPr="001010EC" w:rsidRDefault="001010EC" w:rsidP="00B67EEA">
            <w:pPr>
              <w:rPr>
                <w:rFonts w:cstheme="minorHAnsi"/>
                <w:color w:val="FF0000"/>
                <w:sz w:val="34"/>
              </w:rPr>
            </w:pPr>
            <w:r w:rsidRPr="001010EC">
              <w:rPr>
                <w:rFonts w:cstheme="minorHAnsi"/>
                <w:color w:val="FF0000"/>
                <w:sz w:val="34"/>
              </w:rPr>
              <w:t>Year B</w:t>
            </w:r>
          </w:p>
        </w:tc>
        <w:tc>
          <w:tcPr>
            <w:tcW w:w="9636" w:type="dxa"/>
          </w:tcPr>
          <w:p w:rsidR="001010EC" w:rsidRPr="001010EC" w:rsidRDefault="001010EC">
            <w:pPr>
              <w:rPr>
                <w:rFonts w:cstheme="minorHAnsi"/>
                <w:color w:val="FF0000"/>
                <w:sz w:val="34"/>
              </w:rPr>
            </w:pPr>
            <w:r w:rsidRPr="001010EC">
              <w:rPr>
                <w:rFonts w:cstheme="minorHAnsi"/>
                <w:color w:val="FF0000"/>
                <w:sz w:val="34"/>
              </w:rPr>
              <w:t>Genres</w:t>
            </w:r>
          </w:p>
        </w:tc>
      </w:tr>
      <w:tr w:rsidR="001010EC" w:rsidRPr="00371261" w:rsidTr="001010EC">
        <w:trPr>
          <w:trHeight w:val="699"/>
        </w:trPr>
        <w:tc>
          <w:tcPr>
            <w:tcW w:w="4256" w:type="dxa"/>
          </w:tcPr>
          <w:p w:rsidR="001010EC" w:rsidRPr="001010EC" w:rsidRDefault="001010EC" w:rsidP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Hola Mexico</w:t>
            </w:r>
          </w:p>
        </w:tc>
        <w:tc>
          <w:tcPr>
            <w:tcW w:w="9636" w:type="dxa"/>
          </w:tcPr>
          <w:p w:rsidR="001010EC" w:rsidRDefault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>Invitations : Day of the Dead or a Mexican Food Festival</w:t>
            </w:r>
          </w:p>
          <w:p w:rsidR="00C17BA9" w:rsidRDefault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>Postcards: Based on novel ‘Holes’ by Louis Sachar.  Setting description of Chihuahuan Desert where you have been sent to dig holes.</w:t>
            </w:r>
          </w:p>
          <w:p w:rsidR="00C17BA9" w:rsidRDefault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Maya Legend ‘The Hero Twins’ – Sequence story.</w:t>
            </w:r>
          </w:p>
          <w:p w:rsidR="00C17BA9" w:rsidRDefault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>Instructions: How to play a Maya ball game</w:t>
            </w:r>
          </w:p>
          <w:p w:rsidR="00C17BA9" w:rsidRDefault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>Myths and Legends: Dwarf of Uxmal – comic strip to include speech and thought bubbles.</w:t>
            </w:r>
          </w:p>
          <w:p w:rsidR="00C17BA9" w:rsidRDefault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>Poetry: Maya poem, ‘Song of the Minstrel’.  Choose an inspiring Mexican landscape to write a Maya poem – Descriptive and Free Verse.</w:t>
            </w:r>
          </w:p>
          <w:p w:rsidR="00C17BA9" w:rsidRPr="001010EC" w:rsidRDefault="00C17BA9">
            <w:pPr>
              <w:rPr>
                <w:rFonts w:cstheme="minorHAnsi"/>
              </w:rPr>
            </w:pPr>
          </w:p>
        </w:tc>
      </w:tr>
      <w:tr w:rsidR="00C17BA9" w:rsidRPr="00371261" w:rsidTr="001010EC">
        <w:trPr>
          <w:trHeight w:val="699"/>
        </w:trPr>
        <w:tc>
          <w:tcPr>
            <w:tcW w:w="4256" w:type="dxa"/>
          </w:tcPr>
          <w:p w:rsidR="00C17BA9" w:rsidRDefault="00C17BA9" w:rsidP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A Child’s Life (WW2)</w:t>
            </w:r>
          </w:p>
        </w:tc>
        <w:tc>
          <w:tcPr>
            <w:tcW w:w="9636" w:type="dxa"/>
          </w:tcPr>
          <w:p w:rsidR="00C17BA9" w:rsidRDefault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Letter Writing: From the </w:t>
            </w:r>
            <w:r w:rsidR="002D1ED0">
              <w:rPr>
                <w:rFonts w:cstheme="minorHAnsi"/>
              </w:rPr>
              <w:t>point of view of a child</w:t>
            </w:r>
            <w:r>
              <w:rPr>
                <w:rFonts w:cstheme="minorHAnsi"/>
              </w:rPr>
              <w:t xml:space="preserve"> evacuee.</w:t>
            </w:r>
          </w:p>
          <w:p w:rsidR="00C17BA9" w:rsidRDefault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>Diaries:</w:t>
            </w:r>
            <w:r w:rsidR="002D1ED0">
              <w:rPr>
                <w:rFonts w:cstheme="minorHAnsi"/>
              </w:rPr>
              <w:t xml:space="preserve"> Diary of Anne Frank.</w:t>
            </w:r>
          </w:p>
          <w:p w:rsidR="00C17BA9" w:rsidRDefault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>Persuasive Writing</w:t>
            </w:r>
            <w:r w:rsidR="009F1E48">
              <w:rPr>
                <w:rFonts w:cstheme="minorHAnsi"/>
              </w:rPr>
              <w:t>: Propaganda Poster</w:t>
            </w:r>
            <w:r w:rsidR="002D1ED0">
              <w:rPr>
                <w:rFonts w:cstheme="minorHAnsi"/>
              </w:rPr>
              <w:t xml:space="preserve">: Helping Mum at home while dad is away, recycling new old toys, being well-behaved for host families or not wasting food. </w:t>
            </w:r>
          </w:p>
          <w:p w:rsidR="00C17BA9" w:rsidRDefault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 (Dialogue)</w:t>
            </w:r>
            <w:r w:rsidR="009F1E48">
              <w:rPr>
                <w:rFonts w:cstheme="minorHAnsi"/>
              </w:rPr>
              <w:t>: Goodnight Mr Tom</w:t>
            </w:r>
            <w:r w:rsidR="002D1ED0">
              <w:rPr>
                <w:rFonts w:cstheme="minorHAnsi"/>
              </w:rPr>
              <w:t>: Conversation between two wartime characters.</w:t>
            </w:r>
          </w:p>
          <w:p w:rsidR="00C17BA9" w:rsidRDefault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>Speeches</w:t>
            </w:r>
            <w:r w:rsidR="002D1ED0">
              <w:rPr>
                <w:rFonts w:cstheme="minorHAnsi"/>
              </w:rPr>
              <w:t>: Announcing the end of the war.  Spoken language – intonation, emotive language, rhetorical questions, concise, audience participation/engagement.</w:t>
            </w:r>
          </w:p>
        </w:tc>
      </w:tr>
      <w:tr w:rsidR="00C17BA9" w:rsidRPr="00371261" w:rsidTr="001010EC">
        <w:trPr>
          <w:trHeight w:val="699"/>
        </w:trPr>
        <w:tc>
          <w:tcPr>
            <w:tcW w:w="4256" w:type="dxa"/>
          </w:tcPr>
          <w:p w:rsidR="00C17BA9" w:rsidRDefault="00C17BA9" w:rsidP="00C17BA9">
            <w:pPr>
              <w:rPr>
                <w:rFonts w:cstheme="minorHAnsi"/>
              </w:rPr>
            </w:pPr>
            <w:r>
              <w:rPr>
                <w:rFonts w:cstheme="minorHAnsi"/>
              </w:rPr>
              <w:t>Alchemy Island</w:t>
            </w:r>
          </w:p>
        </w:tc>
        <w:tc>
          <w:tcPr>
            <w:tcW w:w="9636" w:type="dxa"/>
          </w:tcPr>
          <w:p w:rsidR="00C17BA9" w:rsidRDefault="002D1ED0">
            <w:pPr>
              <w:rPr>
                <w:rFonts w:cstheme="minorHAnsi"/>
              </w:rPr>
            </w:pPr>
            <w:r>
              <w:rPr>
                <w:rFonts w:cstheme="minorHAnsi"/>
              </w:rPr>
              <w:t>Fantasy Narrative – describing what happens w</w:t>
            </w:r>
            <w:r w:rsidR="009F1E48">
              <w:rPr>
                <w:rFonts w:cstheme="minorHAnsi"/>
              </w:rPr>
              <w:t>hen stepping through a portal and entering the unique world of</w:t>
            </w:r>
            <w:r>
              <w:rPr>
                <w:rFonts w:cstheme="minorHAnsi"/>
              </w:rPr>
              <w:t xml:space="preserve"> Alchemy Island</w:t>
            </w:r>
            <w:r w:rsidR="009F1E48">
              <w:rPr>
                <w:rFonts w:cstheme="minorHAnsi"/>
              </w:rPr>
              <w:t>.</w:t>
            </w:r>
          </w:p>
          <w:p w:rsidR="002D1ED0" w:rsidRDefault="002D1ED0">
            <w:pPr>
              <w:rPr>
                <w:rFonts w:cstheme="minorHAnsi"/>
              </w:rPr>
            </w:pPr>
            <w:r>
              <w:rPr>
                <w:rFonts w:cstheme="minorHAnsi"/>
              </w:rPr>
              <w:t>Non-Chronological Report</w:t>
            </w:r>
            <w:r w:rsidR="009F1E48">
              <w:rPr>
                <w:rFonts w:cstheme="minorHAnsi"/>
              </w:rPr>
              <w:t>: Gold</w:t>
            </w:r>
          </w:p>
          <w:p w:rsidR="002D1ED0" w:rsidRDefault="002D1ED0">
            <w:pPr>
              <w:rPr>
                <w:rFonts w:cstheme="minorHAnsi"/>
              </w:rPr>
            </w:pPr>
            <w:r>
              <w:rPr>
                <w:rFonts w:cstheme="minorHAnsi"/>
              </w:rPr>
              <w:t>Soliloquies</w:t>
            </w:r>
            <w:r w:rsidR="009F1E48">
              <w:rPr>
                <w:rFonts w:cstheme="minorHAnsi"/>
              </w:rPr>
              <w:t>: Listen to ‘The Tempest’, Soliloquy of the Chief Alchemist</w:t>
            </w:r>
          </w:p>
          <w:p w:rsidR="002D1ED0" w:rsidRDefault="009F1E48">
            <w:pPr>
              <w:rPr>
                <w:rFonts w:cstheme="minorHAnsi"/>
              </w:rPr>
            </w:pPr>
            <w:r>
              <w:rPr>
                <w:rFonts w:cstheme="minorHAnsi"/>
              </w:rPr>
              <w:t>Poetry: Cinquain about legendary gems: Line structure: Noun, 2 Adjectives, 3 ‘ing’ words, a phrase, noun</w:t>
            </w:r>
          </w:p>
          <w:p w:rsidR="002D1ED0" w:rsidRDefault="009F1E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Persuasive </w:t>
            </w:r>
            <w:r w:rsidR="002D1ED0">
              <w:rPr>
                <w:rFonts w:cstheme="minorHAnsi"/>
              </w:rPr>
              <w:t>Lyrics</w:t>
            </w:r>
            <w:r>
              <w:rPr>
                <w:rFonts w:cstheme="minorHAnsi"/>
              </w:rPr>
              <w:t xml:space="preserve"> – Jingle or Rap to persuade the Gatekeeper to allow entrance into Dragon Vine Tower.</w:t>
            </w:r>
          </w:p>
        </w:tc>
      </w:tr>
      <w:tr w:rsidR="00C17BA9" w:rsidRPr="00371261" w:rsidTr="001010EC">
        <w:trPr>
          <w:trHeight w:val="699"/>
        </w:trPr>
        <w:tc>
          <w:tcPr>
            <w:tcW w:w="4256" w:type="dxa"/>
          </w:tcPr>
          <w:p w:rsidR="00C17BA9" w:rsidRDefault="00C17BA9" w:rsidP="00B67EEA">
            <w:pPr>
              <w:rPr>
                <w:rFonts w:cstheme="minorHAnsi"/>
              </w:rPr>
            </w:pPr>
            <w:r>
              <w:rPr>
                <w:rFonts w:cstheme="minorHAnsi"/>
              </w:rPr>
              <w:t>Scream Machine</w:t>
            </w:r>
          </w:p>
        </w:tc>
        <w:tc>
          <w:tcPr>
            <w:tcW w:w="9636" w:type="dxa"/>
          </w:tcPr>
          <w:p w:rsidR="00C17BA9" w:rsidRDefault="009F1E48">
            <w:pPr>
              <w:rPr>
                <w:rFonts w:cstheme="minorHAnsi"/>
              </w:rPr>
            </w:pPr>
            <w:r>
              <w:rPr>
                <w:rFonts w:cstheme="minorHAnsi"/>
              </w:rPr>
              <w:t>Poetry: The Ride</w:t>
            </w:r>
          </w:p>
          <w:p w:rsidR="009F1E48" w:rsidRDefault="009F1E48">
            <w:pPr>
              <w:rPr>
                <w:rFonts w:cstheme="minorHAnsi"/>
              </w:rPr>
            </w:pPr>
            <w:r>
              <w:rPr>
                <w:rFonts w:cstheme="minorHAnsi"/>
              </w:rPr>
              <w:t>Short narrative with dialogue: The Rollercoaster Ride</w:t>
            </w:r>
          </w:p>
          <w:p w:rsidR="009F1E48" w:rsidRDefault="009F1E48">
            <w:pPr>
              <w:rPr>
                <w:rFonts w:cstheme="minorHAnsi"/>
              </w:rPr>
            </w:pPr>
            <w:r>
              <w:rPr>
                <w:rFonts w:cstheme="minorHAnsi"/>
              </w:rPr>
              <w:t>Signage, email, adverts: Persuasive writing</w:t>
            </w:r>
          </w:p>
          <w:p w:rsidR="009F1E48" w:rsidRDefault="009F1E48">
            <w:pPr>
              <w:rPr>
                <w:rFonts w:cstheme="minorHAnsi"/>
              </w:rPr>
            </w:pPr>
            <w:r>
              <w:rPr>
                <w:rFonts w:cstheme="minorHAnsi"/>
              </w:rPr>
              <w:t>Non-fiction books.</w:t>
            </w:r>
            <w:bookmarkStart w:id="0" w:name="_GoBack"/>
            <w:bookmarkEnd w:id="0"/>
          </w:p>
        </w:tc>
      </w:tr>
    </w:tbl>
    <w:p w:rsidR="00371261" w:rsidRDefault="00371261"/>
    <w:sectPr w:rsidR="00371261" w:rsidSect="00483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argoDT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14"/>
    <w:rsid w:val="001010EC"/>
    <w:rsid w:val="002D1ED0"/>
    <w:rsid w:val="00340A3C"/>
    <w:rsid w:val="00371261"/>
    <w:rsid w:val="00391E2C"/>
    <w:rsid w:val="004836C4"/>
    <w:rsid w:val="00537850"/>
    <w:rsid w:val="006916C7"/>
    <w:rsid w:val="006E2DE7"/>
    <w:rsid w:val="00797A92"/>
    <w:rsid w:val="007E0862"/>
    <w:rsid w:val="009F1E48"/>
    <w:rsid w:val="00A562C5"/>
    <w:rsid w:val="00A7373F"/>
    <w:rsid w:val="00B67EEA"/>
    <w:rsid w:val="00C17BA9"/>
    <w:rsid w:val="00E77614"/>
    <w:rsid w:val="00E83DD0"/>
    <w:rsid w:val="00F52A49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E6AC"/>
  <w15:chartTrackingRefBased/>
  <w15:docId w15:val="{72C0B920-12E4-410B-A330-343E2DAF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77614"/>
    <w:rPr>
      <w:color w:val="0000FF"/>
      <w:u w:val="single"/>
    </w:rPr>
  </w:style>
  <w:style w:type="paragraph" w:customStyle="1" w:styleId="Default">
    <w:name w:val="Default"/>
    <w:rsid w:val="00E83DD0"/>
    <w:pPr>
      <w:autoSpaceDE w:val="0"/>
      <w:autoSpaceDN w:val="0"/>
      <w:adjustRightInd w:val="0"/>
      <w:spacing w:after="0" w:line="240" w:lineRule="auto"/>
    </w:pPr>
    <w:rPr>
      <w:rFonts w:ascii="DelargoDTInfant" w:eastAsia="Times New Roman" w:hAnsi="DelargoDTInfant" w:cs="DelargoDTInfant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71261"/>
    <w:rPr>
      <w:i/>
      <w:iCs/>
    </w:rPr>
  </w:style>
  <w:style w:type="character" w:styleId="Strong">
    <w:name w:val="Strong"/>
    <w:basedOn w:val="DefaultParagraphFont"/>
    <w:uiPriority w:val="22"/>
    <w:qFormat/>
    <w:rsid w:val="003712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4C3A-07B8-4BAC-9751-11840832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8460E5BC.dotm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St Marys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PHILPOTTG</dc:creator>
  <cp:keywords/>
  <dc:description/>
  <cp:lastModifiedBy>PHILPOTTG</cp:lastModifiedBy>
  <cp:revision>3</cp:revision>
  <cp:lastPrinted>2019-09-28T11:07:00Z</cp:lastPrinted>
  <dcterms:created xsi:type="dcterms:W3CDTF">2019-09-28T11:07:00Z</dcterms:created>
  <dcterms:modified xsi:type="dcterms:W3CDTF">2019-09-28T11:08:00Z</dcterms:modified>
</cp:coreProperties>
</file>